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DE3A" w14:textId="77777777" w:rsidR="00F971E8" w:rsidRDefault="0000000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Kandidatų į valstybės ar </w:t>
      </w:r>
    </w:p>
    <w:p w14:paraId="799A50FA" w14:textId="77777777" w:rsidR="00F971E8" w:rsidRDefault="0000000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įmonės, valstybės ar </w:t>
      </w:r>
    </w:p>
    <w:p w14:paraId="302174F7" w14:textId="77777777" w:rsidR="00F971E8" w:rsidRDefault="0000000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valdomos bendrovės </w:t>
      </w:r>
    </w:p>
    <w:p w14:paraId="0E91022C" w14:textId="77777777" w:rsidR="00F971E8" w:rsidRDefault="00000000">
      <w:pPr>
        <w:tabs>
          <w:tab w:val="left" w:pos="6804"/>
        </w:tabs>
        <w:ind w:left="5670"/>
      </w:pPr>
      <w:r>
        <w:rPr>
          <w:szCs w:val="24"/>
        </w:rPr>
        <w:t>ar jos dukterinės bendrovės</w:t>
      </w:r>
      <w:r>
        <w:rPr>
          <w:bCs/>
          <w:szCs w:val="24"/>
          <w:lang w:eastAsia="lt-LT"/>
        </w:rPr>
        <w:t xml:space="preserve"> </w:t>
      </w:r>
    </w:p>
    <w:p w14:paraId="6C0D0EAD" w14:textId="77777777" w:rsidR="00F971E8" w:rsidRDefault="00000000">
      <w:pPr>
        <w:tabs>
          <w:tab w:val="left" w:pos="6804"/>
        </w:tabs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kolegialų priežiūros ar valdymo </w:t>
      </w:r>
    </w:p>
    <w:p w14:paraId="4BF8E1A2" w14:textId="77777777" w:rsidR="00F971E8" w:rsidRDefault="00000000">
      <w:pPr>
        <w:tabs>
          <w:tab w:val="left" w:pos="6804"/>
        </w:tabs>
        <w:ind w:left="5670"/>
      </w:pPr>
      <w:r>
        <w:rPr>
          <w:bCs/>
          <w:szCs w:val="24"/>
          <w:lang w:eastAsia="lt-LT"/>
        </w:rPr>
        <w:t>organą atrankos aprašo</w:t>
      </w:r>
      <w:r>
        <w:rPr>
          <w:szCs w:val="24"/>
          <w:lang w:eastAsia="ar-SA"/>
        </w:rPr>
        <w:t xml:space="preserve"> </w:t>
      </w:r>
    </w:p>
    <w:p w14:paraId="25F4D527" w14:textId="77777777" w:rsidR="00F971E8" w:rsidRDefault="00000000">
      <w:pPr>
        <w:tabs>
          <w:tab w:val="left" w:pos="6804"/>
        </w:tabs>
        <w:ind w:left="5670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14:paraId="3CA1EFB7" w14:textId="77777777" w:rsidR="00F971E8" w:rsidRDefault="00F971E8">
      <w:pPr>
        <w:rPr>
          <w:szCs w:val="24"/>
          <w:lang w:eastAsia="lt-LT"/>
        </w:rPr>
      </w:pPr>
    </w:p>
    <w:p w14:paraId="2B762250" w14:textId="77777777" w:rsidR="00F971E8" w:rsidRDefault="00000000">
      <w:pPr>
        <w:jc w:val="center"/>
      </w:pPr>
      <w:r>
        <w:rPr>
          <w:bCs/>
          <w:szCs w:val="24"/>
          <w:lang w:eastAsia="lt-LT"/>
        </w:rPr>
        <w:t>(</w:t>
      </w:r>
      <w:r>
        <w:rPr>
          <w:b/>
          <w:szCs w:val="24"/>
          <w:lang w:eastAsia="lt-LT"/>
        </w:rPr>
        <w:t>Kandidato paraiškos dalyvauti atrankoje ir sąžiningumo deklaracijos forma</w:t>
      </w:r>
      <w:r>
        <w:rPr>
          <w:bCs/>
          <w:szCs w:val="24"/>
          <w:lang w:eastAsia="lt-LT"/>
        </w:rPr>
        <w:t>)</w:t>
      </w:r>
    </w:p>
    <w:p w14:paraId="6E0F20F0" w14:textId="77777777" w:rsidR="00F971E8" w:rsidRDefault="00F971E8">
      <w:pPr>
        <w:jc w:val="center"/>
        <w:rPr>
          <w:bCs/>
          <w:szCs w:val="24"/>
          <w:lang w:eastAsia="lt-LT"/>
        </w:rPr>
      </w:pPr>
    </w:p>
    <w:p w14:paraId="556F9B23" w14:textId="77777777" w:rsidR="00F971E8" w:rsidRDefault="00000000">
      <w:pPr>
        <w:widowControl w:val="0"/>
        <w:jc w:val="center"/>
      </w:pPr>
      <w:r>
        <w:rPr>
          <w:b/>
          <w:bCs/>
          <w:sz w:val="22"/>
        </w:rPr>
        <w:t>_________________________________________________</w:t>
      </w:r>
    </w:p>
    <w:p w14:paraId="359F629C" w14:textId="77777777" w:rsidR="00F971E8" w:rsidRDefault="00000000">
      <w:pPr>
        <w:jc w:val="center"/>
      </w:pPr>
      <w:r>
        <w:t>(kandidato vardas ir pavardė didžiosiomis raidėmis)</w:t>
      </w:r>
    </w:p>
    <w:p w14:paraId="3E96CCCB" w14:textId="77777777" w:rsidR="00F971E8" w:rsidRDefault="00000000">
      <w:pPr>
        <w:widowControl w:val="0"/>
        <w:jc w:val="center"/>
      </w:pPr>
      <w:r>
        <w:rPr>
          <w:sz w:val="22"/>
        </w:rPr>
        <w:t>________________________________________</w:t>
      </w:r>
    </w:p>
    <w:p w14:paraId="3A3B6495" w14:textId="77777777" w:rsidR="00F971E8" w:rsidRDefault="00000000">
      <w:pPr>
        <w:widowControl w:val="0"/>
        <w:jc w:val="center"/>
        <w:rPr>
          <w:szCs w:val="24"/>
        </w:rPr>
      </w:pPr>
      <w:r>
        <w:rPr>
          <w:szCs w:val="24"/>
        </w:rPr>
        <w:t>(telefono Nr., el. paštas)</w:t>
      </w:r>
    </w:p>
    <w:p w14:paraId="138E83FE" w14:textId="77777777" w:rsidR="00F971E8" w:rsidRDefault="00F971E8">
      <w:pPr>
        <w:jc w:val="center"/>
        <w:rPr>
          <w:szCs w:val="24"/>
          <w:lang w:eastAsia="lt-LT"/>
        </w:rPr>
      </w:pPr>
    </w:p>
    <w:p w14:paraId="5D6A7546" w14:textId="77777777" w:rsidR="00F971E8" w:rsidRDefault="00000000">
      <w:pPr>
        <w:widowControl w:val="0"/>
      </w:pPr>
      <w:r>
        <w:rPr>
          <w:sz w:val="22"/>
        </w:rPr>
        <w:t>____________________________________</w:t>
      </w:r>
    </w:p>
    <w:p w14:paraId="5821DBA4" w14:textId="77777777" w:rsidR="00F971E8" w:rsidRDefault="00000000">
      <w:pPr>
        <w:widowControl w:val="0"/>
        <w:ind w:firstLine="1488"/>
        <w:rPr>
          <w:szCs w:val="24"/>
        </w:rPr>
      </w:pPr>
      <w:r>
        <w:rPr>
          <w:szCs w:val="24"/>
        </w:rPr>
        <w:t>(gavėjas)</w:t>
      </w:r>
    </w:p>
    <w:p w14:paraId="25F3FAEC" w14:textId="77777777" w:rsidR="00F971E8" w:rsidRDefault="00F971E8">
      <w:pPr>
        <w:jc w:val="center"/>
        <w:rPr>
          <w:bCs/>
          <w:szCs w:val="24"/>
          <w:lang w:eastAsia="lt-LT"/>
        </w:rPr>
      </w:pPr>
    </w:p>
    <w:p w14:paraId="1BEDE922" w14:textId="77777777" w:rsidR="00F971E8" w:rsidRDefault="00000000">
      <w:pPr>
        <w:jc w:val="center"/>
      </w:pPr>
      <w:r>
        <w:rPr>
          <w:b/>
          <w:szCs w:val="24"/>
          <w:lang w:eastAsia="lt-LT"/>
        </w:rPr>
        <w:t>KANDIDATO PARAIŠKA DALYVAUTI ATRANKOJE IR SĄŽININGUMO DEKLARACIJA</w:t>
      </w:r>
    </w:p>
    <w:p w14:paraId="11157613" w14:textId="77777777" w:rsidR="00F971E8" w:rsidRDefault="00F971E8">
      <w:pPr>
        <w:jc w:val="center"/>
        <w:rPr>
          <w:szCs w:val="24"/>
          <w:lang w:eastAsia="lt-LT"/>
        </w:rPr>
      </w:pPr>
    </w:p>
    <w:p w14:paraId="7F5F7DA2" w14:textId="77777777" w:rsidR="00F971E8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20___m. ______________________ ____ d. </w:t>
      </w:r>
    </w:p>
    <w:p w14:paraId="0D639BAD" w14:textId="77777777" w:rsidR="00F971E8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4157FE02" w14:textId="77777777" w:rsidR="00F971E8" w:rsidRDefault="00F971E8">
      <w:pPr>
        <w:jc w:val="center"/>
        <w:rPr>
          <w:szCs w:val="24"/>
          <w:lang w:eastAsia="lt-LT"/>
        </w:rPr>
      </w:pPr>
    </w:p>
    <w:p w14:paraId="67B87B79" w14:textId="77777777" w:rsidR="00F971E8" w:rsidRDefault="00F971E8">
      <w:pPr>
        <w:tabs>
          <w:tab w:val="left" w:pos="-426"/>
        </w:tabs>
        <w:jc w:val="center"/>
        <w:rPr>
          <w:szCs w:val="24"/>
          <w:lang w:eastAsia="lt-LT"/>
        </w:rPr>
      </w:pPr>
    </w:p>
    <w:p w14:paraId="2B65CE9D" w14:textId="77777777" w:rsidR="00F971E8" w:rsidRDefault="00000000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Aš,________________________________________________, prašau leisti dalyvauti </w:t>
      </w:r>
    </w:p>
    <w:p w14:paraId="7BB427F6" w14:textId="77777777" w:rsidR="00F971E8" w:rsidRDefault="00000000">
      <w:pPr>
        <w:ind w:firstLine="3606"/>
        <w:rPr>
          <w:szCs w:val="24"/>
          <w:lang w:eastAsia="lt-LT"/>
        </w:rPr>
      </w:pPr>
      <w:r>
        <w:rPr>
          <w:szCs w:val="24"/>
          <w:lang w:eastAsia="lt-LT"/>
        </w:rPr>
        <w:t>(vardas ir pavardė)</w:t>
      </w:r>
    </w:p>
    <w:p w14:paraId="496DFAC8" w14:textId="77777777" w:rsidR="00F971E8" w:rsidRDefault="00000000">
      <w:pPr>
        <w:tabs>
          <w:tab w:val="right" w:leader="underscore" w:pos="9071"/>
        </w:tabs>
        <w:rPr>
          <w:szCs w:val="24"/>
          <w:lang w:eastAsia="lt-LT"/>
        </w:rPr>
      </w:pPr>
      <w:r>
        <w:rPr>
          <w:szCs w:val="24"/>
          <w:lang w:eastAsia="lt-LT"/>
        </w:rPr>
        <w:t>atrankoje į __________________________________________________________________________</w:t>
      </w:r>
    </w:p>
    <w:p w14:paraId="1B3AB296" w14:textId="77777777" w:rsidR="00F971E8" w:rsidRDefault="00000000">
      <w:pPr>
        <w:ind w:firstLine="3720"/>
        <w:rPr>
          <w:szCs w:val="24"/>
          <w:lang w:eastAsia="lt-LT"/>
        </w:rPr>
      </w:pPr>
      <w:r>
        <w:rPr>
          <w:szCs w:val="24"/>
          <w:lang w:eastAsia="lt-LT"/>
        </w:rPr>
        <w:t>(įmonės pavadinimas, teisinė forma)</w:t>
      </w:r>
    </w:p>
    <w:p w14:paraId="35E1D57F" w14:textId="77777777" w:rsidR="00F971E8" w:rsidRDefault="00F971E8">
      <w:pPr>
        <w:jc w:val="both"/>
        <w:rPr>
          <w:szCs w:val="24"/>
          <w:lang w:eastAsia="lt-LT"/>
        </w:rPr>
      </w:pPr>
    </w:p>
    <w:p w14:paraId="33C83B09" w14:textId="77777777" w:rsidR="00F971E8" w:rsidRDefault="00000000">
      <w:pPr>
        <w:jc w:val="both"/>
      </w:pPr>
      <w:r>
        <w:rPr>
          <w:szCs w:val="24"/>
          <w:lang w:eastAsia="lt-LT"/>
        </w:rPr>
        <w:t>valdybą / stebėtojų tarybą (nereikalingus žodžius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išbraukti) šiose paskelbtose kompetencijų srityse:</w:t>
      </w:r>
    </w:p>
    <w:p w14:paraId="238D9034" w14:textId="77777777" w:rsidR="00F971E8" w:rsidRDefault="00F971E8">
      <w:pPr>
        <w:jc w:val="both"/>
        <w:rPr>
          <w:color w:val="000000"/>
          <w:szCs w:val="24"/>
          <w:lang w:eastAsia="lt-LT"/>
        </w:rPr>
      </w:pPr>
    </w:p>
    <w:p w14:paraId="08E1DCC2" w14:textId="77777777" w:rsidR="00F971E8" w:rsidRDefault="00000000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5BDEA4FD" w14:textId="77777777" w:rsidR="00F971E8" w:rsidRDefault="00F971E8">
      <w:pPr>
        <w:ind w:left="284" w:hanging="360"/>
        <w:jc w:val="both"/>
        <w:rPr>
          <w:szCs w:val="24"/>
          <w:lang w:eastAsia="lt-LT"/>
        </w:rPr>
      </w:pPr>
    </w:p>
    <w:p w14:paraId="076C65B1" w14:textId="77777777" w:rsidR="00F971E8" w:rsidRDefault="00000000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6485DA5E" w14:textId="77777777" w:rsidR="00F971E8" w:rsidRDefault="00F971E8">
      <w:pPr>
        <w:ind w:left="284" w:hanging="360"/>
        <w:jc w:val="both"/>
        <w:rPr>
          <w:szCs w:val="24"/>
          <w:lang w:eastAsia="lt-LT"/>
        </w:rPr>
      </w:pPr>
    </w:p>
    <w:p w14:paraId="7E172249" w14:textId="77777777" w:rsidR="00F971E8" w:rsidRDefault="00000000">
      <w:pPr>
        <w:widowControl w:val="0"/>
        <w:tabs>
          <w:tab w:val="left" w:pos="1134"/>
        </w:tabs>
        <w:ind w:left="284" w:hanging="360"/>
        <w:jc w:val="both"/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________________________________________________________________________.</w:t>
      </w:r>
    </w:p>
    <w:p w14:paraId="588B3810" w14:textId="77777777" w:rsidR="00F971E8" w:rsidRDefault="00F971E8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</w:p>
    <w:p w14:paraId="6FF2AD3A" w14:textId="77777777" w:rsidR="00F971E8" w:rsidRDefault="00000000">
      <w:pPr>
        <w:widowControl w:val="0"/>
        <w:tabs>
          <w:tab w:val="left" w:pos="1134"/>
        </w:tabs>
        <w:ind w:firstLine="720"/>
        <w:jc w:val="both"/>
      </w:pPr>
      <w:r>
        <w:rPr>
          <w:szCs w:val="24"/>
        </w:rPr>
        <w:t xml:space="preserve">Patvirtinu, kad </w:t>
      </w:r>
      <w:r>
        <w:rPr>
          <w:color w:val="000000"/>
          <w:szCs w:val="24"/>
        </w:rPr>
        <w:t>esu susipažinęs (-</w:t>
      </w:r>
      <w:proofErr w:type="spellStart"/>
      <w:r>
        <w:rPr>
          <w:color w:val="000000"/>
          <w:szCs w:val="24"/>
        </w:rPr>
        <w:t>usi</w:t>
      </w:r>
      <w:proofErr w:type="spellEnd"/>
      <w:r>
        <w:rPr>
          <w:color w:val="000000"/>
          <w:szCs w:val="24"/>
        </w:rPr>
        <w:t xml:space="preserve">) su </w:t>
      </w:r>
      <w:r>
        <w:rPr>
          <w:szCs w:val="24"/>
        </w:rPr>
        <w:t>Kandidatų į valstybės ar savivaldybės įmonės, valstybės ar savivaldybės valdomos bendrovės ar jos dukterinės bendrovės</w:t>
      </w:r>
      <w:r>
        <w:rPr>
          <w:bCs/>
          <w:szCs w:val="24"/>
          <w:lang w:eastAsia="lt-LT"/>
        </w:rPr>
        <w:t xml:space="preserve"> kolegialų priežiūros ar valdymo organą atrankos aprašo</w:t>
      </w:r>
      <w:r>
        <w:rPr>
          <w:szCs w:val="24"/>
        </w:rPr>
        <w:t>,</w:t>
      </w:r>
      <w:r>
        <w:rPr>
          <w:color w:val="000000"/>
          <w:szCs w:val="24"/>
        </w:rPr>
        <w:t xml:space="preserve"> patvirtinto Lietuvos Respublikos Vyriausybės 2015 m. birželio 17 d. nutarimu Nr. 631 „Dėl K</w:t>
      </w:r>
      <w:r>
        <w:rPr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4BEC8E18" w14:textId="77777777" w:rsidR="00F971E8" w:rsidRDefault="00000000">
      <w:pPr>
        <w:widowControl w:val="0"/>
        <w:tabs>
          <w:tab w:val="left" w:pos="1134"/>
        </w:tabs>
        <w:ind w:firstLine="720"/>
        <w:jc w:val="both"/>
      </w:pPr>
      <w:r>
        <w:rPr>
          <w:color w:val="000000"/>
          <w:szCs w:val="24"/>
        </w:rPr>
        <w:t xml:space="preserve">Patvirtinu, kad toliau pateikiama informacija yra teisinga. </w:t>
      </w:r>
      <w:r>
        <w:rPr>
          <w:szCs w:val="24"/>
          <w:lang w:eastAsia="lt-LT"/>
        </w:rPr>
        <w:t>Nurodau visus juridinius asmenis, su kuriais aš esu ar per paskutinius vienerius metus buvau susijęs (-</w:t>
      </w:r>
      <w:proofErr w:type="spellStart"/>
      <w:r>
        <w:rPr>
          <w:szCs w:val="24"/>
          <w:lang w:eastAsia="lt-LT"/>
        </w:rPr>
        <w:t>usi</w:t>
      </w:r>
      <w:proofErr w:type="spellEnd"/>
      <w:r>
        <w:rPr>
          <w:szCs w:val="24"/>
          <w:lang w:eastAsia="lt-LT"/>
        </w:rPr>
        <w:t>) kaip to juridinio asmens dalyvis (-ė), kolegialaus organo ar komiteto narys (-ė), vadovas (-ė) ar darbuotojas (-a).</w:t>
      </w:r>
    </w:p>
    <w:p w14:paraId="4D140AA8" w14:textId="77777777" w:rsidR="00F971E8" w:rsidRDefault="00F971E8">
      <w:pPr>
        <w:widowControl w:val="0"/>
        <w:tabs>
          <w:tab w:val="left" w:pos="1134"/>
        </w:tabs>
        <w:ind w:firstLine="720"/>
        <w:jc w:val="right"/>
        <w:rPr>
          <w:szCs w:val="24"/>
          <w:lang w:eastAsia="lt-LT"/>
        </w:rPr>
      </w:pPr>
    </w:p>
    <w:tbl>
      <w:tblPr>
        <w:tblW w:w="9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F971E8" w14:paraId="1C76E413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A401" w14:textId="77777777" w:rsidR="00F971E8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6D17" w14:textId="77777777" w:rsidR="00F971E8" w:rsidRDefault="0000000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F971E8" w14:paraId="564C128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62C7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36C5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30B131B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EC0F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D091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3B6D35D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96DE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7945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21A2F45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4B68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B2BE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22141CC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CAB4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17DB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6A518C2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C234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4E02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26E086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7D86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50D9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4F95657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A509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F726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21591BF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649D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963C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17CAEAE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C377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AF6E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  <w:tr w:rsidR="00F971E8" w14:paraId="2C53B54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4E86" w14:textId="77777777" w:rsidR="00F971E8" w:rsidRDefault="00F971E8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43C6" w14:textId="77777777" w:rsidR="00F971E8" w:rsidRDefault="00F971E8">
            <w:pPr>
              <w:rPr>
                <w:szCs w:val="24"/>
                <w:lang w:eastAsia="lt-LT"/>
              </w:rPr>
            </w:pPr>
          </w:p>
        </w:tc>
      </w:tr>
    </w:tbl>
    <w:p w14:paraId="225E6765" w14:textId="77777777" w:rsidR="00F971E8" w:rsidRDefault="00F971E8">
      <w:pPr>
        <w:jc w:val="both"/>
        <w:rPr>
          <w:strike/>
          <w:szCs w:val="24"/>
          <w:lang w:eastAsia="lt-LT"/>
        </w:rPr>
      </w:pPr>
    </w:p>
    <w:p w14:paraId="1AB1582C" w14:textId="77777777" w:rsidR="00F971E8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Pranešimus dėl atrankos atlikimo ir rezultatų prašau siųsti elektroniniu paštu</w:t>
      </w:r>
    </w:p>
    <w:p w14:paraId="20905898" w14:textId="77777777" w:rsidR="00F971E8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5CA37311" w14:textId="77777777" w:rsidR="00F971E8" w:rsidRDefault="00F971E8">
      <w:pPr>
        <w:rPr>
          <w:szCs w:val="24"/>
          <w:lang w:eastAsia="lt-LT"/>
        </w:rPr>
      </w:pPr>
    </w:p>
    <w:p w14:paraId="058247B1" w14:textId="77777777" w:rsidR="00F971E8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Mobilusis telefonas_____________________________________________________________</w:t>
      </w:r>
    </w:p>
    <w:p w14:paraId="72051615" w14:textId="77777777" w:rsidR="00F971E8" w:rsidRDefault="00F971E8">
      <w:pPr>
        <w:jc w:val="both"/>
        <w:rPr>
          <w:szCs w:val="24"/>
          <w:lang w:eastAsia="lt-LT"/>
        </w:rPr>
      </w:pPr>
    </w:p>
    <w:p w14:paraId="482D1A17" w14:textId="77777777" w:rsidR="00F971E8" w:rsidRDefault="00000000">
      <w:r>
        <w:rPr>
          <w:szCs w:val="24"/>
          <w:lang w:eastAsia="lt-LT"/>
        </w:rPr>
        <w:t>Kandidato parašas, vardas ir pavardė_______________________________________________</w:t>
      </w:r>
    </w:p>
    <w:p w14:paraId="054EC4F1" w14:textId="77777777" w:rsidR="00F971E8" w:rsidRDefault="00F971E8"/>
    <w:sectPr w:rsidR="00F971E8">
      <w:pgSz w:w="11906" w:h="16838"/>
      <w:pgMar w:top="170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D77C2" w14:textId="77777777" w:rsidR="00E96D34" w:rsidRDefault="00E96D34">
      <w:r>
        <w:separator/>
      </w:r>
    </w:p>
  </w:endnote>
  <w:endnote w:type="continuationSeparator" w:id="0">
    <w:p w14:paraId="6556FCEB" w14:textId="77777777" w:rsidR="00E96D34" w:rsidRDefault="00E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5360" w14:textId="77777777" w:rsidR="00E96D34" w:rsidRDefault="00E96D34">
      <w:r>
        <w:rPr>
          <w:color w:val="000000"/>
        </w:rPr>
        <w:separator/>
      </w:r>
    </w:p>
  </w:footnote>
  <w:footnote w:type="continuationSeparator" w:id="0">
    <w:p w14:paraId="7C62D2A3" w14:textId="77777777" w:rsidR="00E96D34" w:rsidRDefault="00E9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71E8"/>
    <w:rsid w:val="00CE08C2"/>
    <w:rsid w:val="00E96D34"/>
    <w:rsid w:val="00F61DB8"/>
    <w:rsid w:val="00F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D41"/>
  <w15:docId w15:val="{F8B0A54E-9067-4815-B51C-5565825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Kalesnykienė</dc:creator>
  <dc:description/>
  <cp:lastModifiedBy>Alvydas Muznikas</cp:lastModifiedBy>
  <cp:revision>2</cp:revision>
  <dcterms:created xsi:type="dcterms:W3CDTF">2024-03-26T11:46:00Z</dcterms:created>
  <dcterms:modified xsi:type="dcterms:W3CDTF">2024-03-26T11:46:00Z</dcterms:modified>
</cp:coreProperties>
</file>